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F058" w14:textId="77777777" w:rsidR="00796181" w:rsidRDefault="00796181">
      <w:r>
        <w:t>Magazzino</w:t>
      </w:r>
      <w:r w:rsidR="00A30BBA">
        <w:t xml:space="preserve"> F.lli Bianchi</w:t>
      </w:r>
      <w:r>
        <w:t xml:space="preserve"> </w:t>
      </w:r>
      <w:r w:rsidR="001B799E">
        <w:br/>
      </w:r>
      <w:r>
        <w:t xml:space="preserve">Via </w:t>
      </w:r>
      <w:r w:rsidR="001B799E">
        <w:t>Azzurro</w:t>
      </w:r>
      <w:r>
        <w:t>, 138</w:t>
      </w:r>
      <w:r w:rsidR="001B799E">
        <w:br/>
      </w:r>
      <w:r>
        <w:t xml:space="preserve">87100, Cosenza </w:t>
      </w:r>
      <w:r w:rsidR="001B799E">
        <w:br/>
      </w:r>
      <w:r>
        <w:t>Tel. 0984/97531 – Fax. 0984/08642</w:t>
      </w:r>
      <w:r w:rsidR="001B799E">
        <w:br/>
      </w:r>
      <w:r>
        <w:t xml:space="preserve">P. IVA </w:t>
      </w:r>
      <w:r w:rsidRPr="00F2569E">
        <w:rPr>
          <w:sz w:val="24"/>
          <w:szCs w:val="24"/>
        </w:rPr>
        <w:t>112233445566</w:t>
      </w:r>
    </w:p>
    <w:p w14:paraId="64F65382" w14:textId="77777777" w:rsidR="00A30BBA" w:rsidRDefault="00A30BBA"/>
    <w:p w14:paraId="58EE7FA9" w14:textId="77777777" w:rsidR="001B799E" w:rsidRDefault="00A30BBA" w:rsidP="00457B3D">
      <w:pPr>
        <w:pStyle w:val="indirizzodestinatario"/>
      </w:pPr>
      <w:r>
        <w:t xml:space="preserve">Spett.le Società </w:t>
      </w:r>
      <w:r w:rsidR="001B799E">
        <w:t>Marroni</w:t>
      </w:r>
      <w:r>
        <w:t xml:space="preserve"> &amp; C.</w:t>
      </w:r>
      <w:r w:rsidR="001B799E">
        <w:br/>
        <w:t>Via Arancione, 25</w:t>
      </w:r>
      <w:r w:rsidR="001B799E">
        <w:br/>
        <w:t>20100, Milano</w:t>
      </w:r>
    </w:p>
    <w:p w14:paraId="50A463A4" w14:textId="77777777" w:rsidR="001B799E" w:rsidRDefault="001B799E" w:rsidP="00736F00">
      <w:pPr>
        <w:pStyle w:val="indirizzodestinatario"/>
      </w:pPr>
    </w:p>
    <w:p w14:paraId="4D8F5DF9" w14:textId="77777777" w:rsidR="001B799E" w:rsidRPr="00F2569E" w:rsidRDefault="001B799E" w:rsidP="00F776BA">
      <w:pPr>
        <w:pStyle w:val="datalettera"/>
      </w:pPr>
      <w:r w:rsidRPr="00F2569E">
        <w:t>lì Cosenza, 26 Giugno 2010</w:t>
      </w:r>
    </w:p>
    <w:p w14:paraId="1014F9AB" w14:textId="77777777" w:rsidR="00F93E7E" w:rsidRDefault="00F93E7E" w:rsidP="006960AB">
      <w:pPr>
        <w:pStyle w:val="testolettera"/>
      </w:pPr>
    </w:p>
    <w:p w14:paraId="0FBAD14B" w14:textId="77777777" w:rsidR="001B799E" w:rsidRPr="00F2569E" w:rsidRDefault="00F93E7E" w:rsidP="00F776BA">
      <w:pPr>
        <w:pStyle w:val="oggettolettera"/>
      </w:pPr>
      <w:r w:rsidRPr="00F2569E">
        <w:t>Oggetto: ordine merce</w:t>
      </w:r>
    </w:p>
    <w:p w14:paraId="0CFBD841" w14:textId="77777777" w:rsidR="00F93E7E" w:rsidRPr="0000274B" w:rsidRDefault="00F93E7E" w:rsidP="00F776BA">
      <w:pPr>
        <w:pStyle w:val="oggettolettera"/>
      </w:pPr>
    </w:p>
    <w:p w14:paraId="34A3FD52" w14:textId="77777777" w:rsidR="00B27A70" w:rsidRDefault="001B799E" w:rsidP="00544BDF">
      <w:pPr>
        <w:pStyle w:val="testolettera"/>
        <w:spacing w:after="0"/>
      </w:pPr>
      <w:r>
        <w:t xml:space="preserve">Egregio signor Rossi, </w:t>
      </w:r>
      <w:r w:rsidR="00F93E7E">
        <w:br/>
        <w:t>le comunichiamo un ordine da espletare con la massima urgenza</w:t>
      </w:r>
      <w:r w:rsidR="000D53E9">
        <w:t>. La merce da noi richiesta è così costituita:</w:t>
      </w:r>
    </w:p>
    <w:p w14:paraId="123A061D" w14:textId="77777777" w:rsidR="00F776BA" w:rsidRDefault="000D53E9" w:rsidP="00544BDF">
      <w:pPr>
        <w:pStyle w:val="testolettera"/>
        <w:spacing w:after="0"/>
        <w:jc w:val="center"/>
      </w:pPr>
      <w:r>
        <w:br/>
        <w:t>300 blocchi di fogli a righe</w:t>
      </w:r>
      <w:r>
        <w:br/>
        <w:t>300 blocchi di fogli ruvidi</w:t>
      </w:r>
      <w:r>
        <w:br/>
        <w:t>300 blocchi di fogli lisci</w:t>
      </w:r>
      <w:r>
        <w:br/>
        <w:t>300 blocchi di fogli lucidi</w:t>
      </w:r>
    </w:p>
    <w:p w14:paraId="57093969" w14:textId="77777777" w:rsidR="00544BDF" w:rsidRDefault="00544BDF" w:rsidP="00544BDF">
      <w:pPr>
        <w:pStyle w:val="testolettera"/>
        <w:spacing w:after="0"/>
        <w:jc w:val="center"/>
      </w:pPr>
    </w:p>
    <w:p w14:paraId="17EC57CD" w14:textId="77777777" w:rsidR="00AA01C6" w:rsidRDefault="00E631DC" w:rsidP="00F776BA">
      <w:pPr>
        <w:pStyle w:val="testolettera"/>
      </w:pPr>
      <w:r w:rsidRPr="00F776BA">
        <w:t>Richiediamo che la merce venga consegnata presso la nostra sede entro il 31 Luglio prossimo. Il pagamento avverrà alla consegna.</w:t>
      </w:r>
    </w:p>
    <w:p w14:paraId="60F1011A" w14:textId="77777777" w:rsidR="00F776BA" w:rsidRDefault="00254BC5" w:rsidP="00AA01C6">
      <w:pPr>
        <w:pStyle w:val="testolettera"/>
        <w:jc w:val="right"/>
      </w:pPr>
      <w:r>
        <w:t>Distinti saluti.</w:t>
      </w:r>
      <w:r w:rsidR="00F776BA">
        <w:br/>
      </w:r>
    </w:p>
    <w:p w14:paraId="18C4340A" w14:textId="77777777" w:rsidR="00B27A70" w:rsidRDefault="00B27A70" w:rsidP="00AA01C6">
      <w:pPr>
        <w:pStyle w:val="testolettera"/>
        <w:jc w:val="right"/>
      </w:pPr>
    </w:p>
    <w:p w14:paraId="3A0D2532" w14:textId="77777777" w:rsidR="00254BC5" w:rsidRDefault="00254BC5" w:rsidP="00F776BA">
      <w:pPr>
        <w:pStyle w:val="firmalettera"/>
      </w:pPr>
      <w:r>
        <w:t>Il responsabile</w:t>
      </w:r>
      <w:r>
        <w:br/>
        <w:t xml:space="preserve">Dott. Antonio Viola </w:t>
      </w:r>
    </w:p>
    <w:p w14:paraId="2558C688" w14:textId="77777777" w:rsidR="00E631DC" w:rsidRDefault="00E631DC"/>
    <w:sectPr w:rsidR="00E631DC" w:rsidSect="0043061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2936"/>
    <w:rsid w:val="0000274B"/>
    <w:rsid w:val="00046674"/>
    <w:rsid w:val="000D53E9"/>
    <w:rsid w:val="001103C4"/>
    <w:rsid w:val="001B799E"/>
    <w:rsid w:val="00254BC5"/>
    <w:rsid w:val="00291030"/>
    <w:rsid w:val="00315783"/>
    <w:rsid w:val="00430616"/>
    <w:rsid w:val="00457B3D"/>
    <w:rsid w:val="00502936"/>
    <w:rsid w:val="00520454"/>
    <w:rsid w:val="00544BDF"/>
    <w:rsid w:val="00557CA8"/>
    <w:rsid w:val="006960AB"/>
    <w:rsid w:val="00736F00"/>
    <w:rsid w:val="00796181"/>
    <w:rsid w:val="007B1726"/>
    <w:rsid w:val="00A30BBA"/>
    <w:rsid w:val="00A45936"/>
    <w:rsid w:val="00AA01C6"/>
    <w:rsid w:val="00B27A70"/>
    <w:rsid w:val="00E330AC"/>
    <w:rsid w:val="00E631DC"/>
    <w:rsid w:val="00F2569E"/>
    <w:rsid w:val="00F776BA"/>
    <w:rsid w:val="00F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7544"/>
  <w15:docId w15:val="{363863B2-61B5-4D63-80D1-E667879D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9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destinatario">
    <w:name w:val="indirizzo_destinatario"/>
    <w:basedOn w:val="Normale"/>
    <w:qFormat/>
    <w:rsid w:val="0000274B"/>
    <w:pPr>
      <w:ind w:left="5670"/>
    </w:pPr>
    <w:rPr>
      <w:sz w:val="24"/>
    </w:rPr>
  </w:style>
  <w:style w:type="paragraph" w:customStyle="1" w:styleId="datalettera">
    <w:name w:val="data_lettera"/>
    <w:basedOn w:val="Normale"/>
    <w:qFormat/>
    <w:rsid w:val="00F2569E"/>
    <w:pPr>
      <w:ind w:left="5670"/>
      <w:jc w:val="both"/>
    </w:pPr>
  </w:style>
  <w:style w:type="paragraph" w:customStyle="1" w:styleId="testolettera">
    <w:name w:val="testo_lettera"/>
    <w:basedOn w:val="Normale"/>
    <w:qFormat/>
    <w:rsid w:val="006960AB"/>
    <w:pPr>
      <w:ind w:firstLine="284"/>
    </w:pPr>
    <w:rPr>
      <w:sz w:val="24"/>
    </w:rPr>
  </w:style>
  <w:style w:type="paragraph" w:customStyle="1" w:styleId="oggettolettera">
    <w:name w:val="oggetto_lettera"/>
    <w:basedOn w:val="indirizzodestinatario"/>
    <w:qFormat/>
    <w:rsid w:val="00F776BA"/>
    <w:pPr>
      <w:ind w:left="0"/>
    </w:pPr>
    <w:rPr>
      <w:b/>
    </w:rPr>
  </w:style>
  <w:style w:type="paragraph" w:customStyle="1" w:styleId="firmalettera">
    <w:name w:val="firma_lettera"/>
    <w:basedOn w:val="Normale"/>
    <w:qFormat/>
    <w:rsid w:val="00F776BA"/>
    <w:pPr>
      <w:ind w:left="567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palo\AppData\Local\Temp\Rar$DIa6024.35854\modello%20lettera%20commerciale%20esemp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commerciale esempio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Poppalo</dc:creator>
  <cp:lastModifiedBy>ursula Bergmann</cp:lastModifiedBy>
  <cp:revision>1</cp:revision>
  <dcterms:created xsi:type="dcterms:W3CDTF">2022-09-11T12:52:00Z</dcterms:created>
  <dcterms:modified xsi:type="dcterms:W3CDTF">2022-09-11T12:52:00Z</dcterms:modified>
</cp:coreProperties>
</file>