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3733" w14:textId="596AD148" w:rsidR="009B21E7" w:rsidRDefault="0056709F" w:rsidP="0056709F">
      <w:pPr>
        <w:jc w:val="center"/>
        <w:rPr>
          <w:b/>
          <w:bCs/>
        </w:rPr>
      </w:pPr>
      <w:r>
        <w:rPr>
          <w:b/>
          <w:bCs/>
        </w:rPr>
        <w:t>EPSON PROJECT</w:t>
      </w:r>
    </w:p>
    <w:p w14:paraId="793F891A" w14:textId="77777777" w:rsidR="0056709F" w:rsidRDefault="0056709F">
      <w:pPr>
        <w:rPr>
          <w:b/>
          <w:bCs/>
        </w:rPr>
      </w:pPr>
    </w:p>
    <w:p w14:paraId="430C8289" w14:textId="77777777" w:rsidR="0056709F" w:rsidRDefault="0056709F">
      <w:pPr>
        <w:rPr>
          <w:b/>
          <w:bCs/>
        </w:rPr>
      </w:pPr>
    </w:p>
    <w:p w14:paraId="5C5E3F2C" w14:textId="77777777" w:rsidR="0056709F" w:rsidRDefault="0056709F">
      <w:pPr>
        <w:rPr>
          <w:b/>
          <w:bCs/>
        </w:rPr>
      </w:pPr>
    </w:p>
    <w:p w14:paraId="40E9C5A2" w14:textId="6E20F634" w:rsidR="0056709F" w:rsidRDefault="00494CBC">
      <w:pPr>
        <w:rPr>
          <w:b/>
          <w:bCs/>
        </w:rPr>
      </w:pPr>
      <w:r>
        <w:rPr>
          <w:b/>
          <w:bCs/>
        </w:rPr>
        <w:t>TESTO DA TRADURRE</w:t>
      </w:r>
    </w:p>
    <w:p w14:paraId="5E05FDA3" w14:textId="298B84FF" w:rsidR="00494CBC" w:rsidRPr="00494CBC" w:rsidRDefault="00494CBC">
      <w:hyperlink r:id="rId5" w:history="1">
        <w:r w:rsidRPr="00494CBC">
          <w:rPr>
            <w:rStyle w:val="Collegamentoipertestuale"/>
          </w:rPr>
          <w:t>https://drive.google.com/file/d/1T883BqnCIzDYiPbDo6alcZbPaTCWVtzA/view?usp=sharing</w:t>
        </w:r>
      </w:hyperlink>
    </w:p>
    <w:p w14:paraId="6DB42F82" w14:textId="77777777" w:rsidR="00494CBC" w:rsidRDefault="00494CBC">
      <w:pPr>
        <w:rPr>
          <w:b/>
          <w:bCs/>
        </w:rPr>
      </w:pPr>
    </w:p>
    <w:p w14:paraId="7EC90453" w14:textId="383DB7A8" w:rsidR="0056709F" w:rsidRDefault="00494CBC">
      <w:pPr>
        <w:rPr>
          <w:b/>
          <w:bCs/>
        </w:rPr>
      </w:pPr>
      <w:r>
        <w:rPr>
          <w:b/>
          <w:bCs/>
        </w:rPr>
        <w:t xml:space="preserve">CREARE LA </w:t>
      </w:r>
      <w:r w:rsidR="0056709F">
        <w:rPr>
          <w:b/>
          <w:bCs/>
        </w:rPr>
        <w:t>MEMORIA DI TRADUZIONE</w:t>
      </w:r>
      <w:r>
        <w:rPr>
          <w:b/>
          <w:bCs/>
        </w:rPr>
        <w:t>, SUGGERIMENTO:</w:t>
      </w:r>
    </w:p>
    <w:p w14:paraId="4A9E9406" w14:textId="44CF5909" w:rsidR="0056709F" w:rsidRPr="0056709F" w:rsidRDefault="004918F8">
      <w:hyperlink r:id="rId6" w:history="1">
        <w:r w:rsidR="0056709F" w:rsidRPr="0056709F">
          <w:rPr>
            <w:rStyle w:val="Collegamentoipertestuale"/>
          </w:rPr>
          <w:t>https://www.epson.it/it_IT/support/sc/epson-expression-premium-xp-6000/s/s1582</w:t>
        </w:r>
      </w:hyperlink>
    </w:p>
    <w:p w14:paraId="09D088F5" w14:textId="77777777" w:rsidR="009B21E7" w:rsidRDefault="009B21E7">
      <w:pPr>
        <w:rPr>
          <w:b/>
          <w:bCs/>
        </w:rPr>
      </w:pPr>
    </w:p>
    <w:p w14:paraId="2022C1EC" w14:textId="07C9CEBD" w:rsidR="009B21E7" w:rsidRDefault="0056709F">
      <w:pPr>
        <w:rPr>
          <w:b/>
          <w:bCs/>
        </w:rPr>
      </w:pPr>
      <w:r>
        <w:rPr>
          <w:b/>
          <w:bCs/>
        </w:rPr>
        <w:t xml:space="preserve">convertire i PDF in Word usando strumento conversione online. Esempio: </w:t>
      </w:r>
      <w:hyperlink r:id="rId7" w:history="1">
        <w:r w:rsidRPr="0056709F">
          <w:rPr>
            <w:rStyle w:val="Collegamentoipertestuale"/>
          </w:rPr>
          <w:t>https://www.ilovepdf.com/it/pdf_in_word</w:t>
        </w:r>
      </w:hyperlink>
    </w:p>
    <w:p w14:paraId="01114919" w14:textId="77777777" w:rsidR="0056709F" w:rsidRDefault="0056709F">
      <w:pPr>
        <w:rPr>
          <w:b/>
          <w:bCs/>
        </w:rPr>
      </w:pPr>
    </w:p>
    <w:p w14:paraId="707646EF" w14:textId="77777777" w:rsidR="009B21E7" w:rsidRPr="00604A4B" w:rsidRDefault="009B21E7">
      <w:pPr>
        <w:rPr>
          <w:b/>
          <w:bCs/>
        </w:rPr>
      </w:pPr>
    </w:p>
    <w:p w14:paraId="048C349E" w14:textId="77777777" w:rsidR="00604A4B" w:rsidRDefault="00604A4B"/>
    <w:p w14:paraId="11CB3332" w14:textId="77777777" w:rsidR="00604A4B" w:rsidRDefault="00604A4B"/>
    <w:sectPr w:rsidR="00604A4B" w:rsidSect="00BE51E2">
      <w:type w:val="continuous"/>
      <w:pgSz w:w="11906" w:h="16838"/>
      <w:pgMar w:top="1417" w:right="1134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B1A"/>
    <w:multiLevelType w:val="hybridMultilevel"/>
    <w:tmpl w:val="B1B2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5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attachedTemplate r:id="rId1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9F"/>
    <w:rsid w:val="00250F28"/>
    <w:rsid w:val="00494CBC"/>
    <w:rsid w:val="0056709F"/>
    <w:rsid w:val="005E2701"/>
    <w:rsid w:val="00604A4B"/>
    <w:rsid w:val="007465E7"/>
    <w:rsid w:val="00864E98"/>
    <w:rsid w:val="00916D5C"/>
    <w:rsid w:val="009B21E7"/>
    <w:rsid w:val="00BE51E2"/>
    <w:rsid w:val="00C06635"/>
    <w:rsid w:val="00CF0E23"/>
    <w:rsid w:val="00D01E71"/>
    <w:rsid w:val="00DF399D"/>
    <w:rsid w:val="00E95412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A7D628D"/>
  <w15:chartTrackingRefBased/>
  <w15:docId w15:val="{B208E733-D8B6-BB4A-8C7E-30B7A1CE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4A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70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709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4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lovepdf.com/it/pdf_in_w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son.it/it_IT/support/sc/epson-expression-premium-xp-6000/s/s1582" TargetMode="External"/><Relationship Id="rId5" Type="http://schemas.openxmlformats.org/officeDocument/2006/relationships/hyperlink" Target="https://drive.google.com/file/d/1T883BqnCIzDYiPbDo6alcZbPaTCWVtzA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cescaraffidesktop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f.raffi@unimc.it</cp:lastModifiedBy>
  <cp:revision>10</cp:revision>
  <dcterms:created xsi:type="dcterms:W3CDTF">2023-04-25T17:37:00Z</dcterms:created>
  <dcterms:modified xsi:type="dcterms:W3CDTF">2023-04-28T11:00:00Z</dcterms:modified>
</cp:coreProperties>
</file>